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211306" w:rsidRPr="00060FA6" w:rsidTr="00C3225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11306" w:rsidRPr="004272A4" w:rsidRDefault="00211306" w:rsidP="00C3225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60FA6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11306" w:rsidRPr="00060FA6" w:rsidRDefault="00211306" w:rsidP="00C3225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60FA6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211306" w:rsidRPr="00060FA6" w:rsidRDefault="00211306" w:rsidP="00C3225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60FA6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211306" w:rsidRPr="00060FA6" w:rsidRDefault="00211306" w:rsidP="00C3225D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60FA6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11306" w:rsidRPr="00060FA6" w:rsidRDefault="00211306" w:rsidP="00C3225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11306" w:rsidRPr="00060FA6" w:rsidRDefault="00211306" w:rsidP="00C3225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060FA6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211306" w:rsidRPr="00060FA6" w:rsidRDefault="00211306" w:rsidP="00C3225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060FA6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211306" w:rsidRPr="00060FA6" w:rsidRDefault="00211306" w:rsidP="00C322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306" w:rsidRPr="004272A4" w:rsidRDefault="00211306" w:rsidP="00C3225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60FA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11306" w:rsidRPr="00060FA6" w:rsidRDefault="00211306" w:rsidP="00C3225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60FA6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11306" w:rsidRPr="00060FA6" w:rsidRDefault="00211306" w:rsidP="00C3225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60FA6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211306" w:rsidRPr="00060FA6" w:rsidRDefault="00211306" w:rsidP="00C3225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60FA6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211306" w:rsidRPr="00060FA6" w:rsidRDefault="00211306" w:rsidP="00C3225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11306" w:rsidRPr="00060FA6" w:rsidRDefault="00211306" w:rsidP="00C3225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060FA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211306" w:rsidRPr="00060FA6" w:rsidRDefault="00211306" w:rsidP="00C3225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060FA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060FA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211306" w:rsidRPr="00060FA6" w:rsidRDefault="00211306" w:rsidP="00C322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211306" w:rsidRPr="00060FA6" w:rsidTr="00C322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1306" w:rsidRPr="00060FA6" w:rsidRDefault="00211306" w:rsidP="00C32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060FA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060FA6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60FA6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060FA6">
              <w:t xml:space="preserve"> </w:t>
            </w:r>
            <w:r w:rsidRPr="00060FA6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211306" w:rsidRPr="00090572" w:rsidRDefault="00211306" w:rsidP="004C4ABA">
      <w:pPr>
        <w:spacing w:after="0" w:line="240" w:lineRule="auto"/>
        <w:rPr>
          <w:lang w:val="tt-RU"/>
        </w:rPr>
      </w:pPr>
    </w:p>
    <w:p w:rsidR="00211306" w:rsidRDefault="00211306" w:rsidP="00A12FDC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211306" w:rsidRPr="00FA60CE" w:rsidRDefault="00211306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211306" w:rsidRDefault="00211306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11306" w:rsidRDefault="00211306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18.01.2017 г.                                                                                                               № 1</w:t>
      </w:r>
    </w:p>
    <w:p w:rsidR="00211306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211306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211306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0280">
        <w:rPr>
          <w:rFonts w:ascii="Times New Roman" w:hAnsi="Times New Roman"/>
          <w:b/>
          <w:sz w:val="28"/>
          <w:szCs w:val="28"/>
        </w:rPr>
        <w:t xml:space="preserve">О  внесении  изменений и дополнений </w:t>
      </w:r>
    </w:p>
    <w:p w:rsidR="00211306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0280">
        <w:rPr>
          <w:rFonts w:ascii="Times New Roman" w:hAnsi="Times New Roman"/>
          <w:b/>
          <w:sz w:val="28"/>
          <w:szCs w:val="28"/>
        </w:rPr>
        <w:t>в Устав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11306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028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Простинское </w:t>
      </w:r>
      <w:r w:rsidRPr="00930280">
        <w:rPr>
          <w:rFonts w:ascii="Times New Roman" w:hAnsi="Times New Roman"/>
          <w:b/>
          <w:sz w:val="28"/>
          <w:szCs w:val="28"/>
        </w:rPr>
        <w:t xml:space="preserve">сельское поселение» </w:t>
      </w:r>
    </w:p>
    <w:p w:rsidR="00211306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0280">
        <w:rPr>
          <w:rFonts w:ascii="Times New Roman" w:hAnsi="Times New Roman"/>
          <w:b/>
          <w:sz w:val="28"/>
          <w:szCs w:val="28"/>
        </w:rPr>
        <w:t xml:space="preserve">Нижнекамского муниципального района  </w:t>
      </w:r>
    </w:p>
    <w:p w:rsidR="00211306" w:rsidRPr="00930280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0280">
        <w:rPr>
          <w:rFonts w:ascii="Times New Roman" w:hAnsi="Times New Roman"/>
          <w:b/>
          <w:sz w:val="28"/>
          <w:szCs w:val="28"/>
        </w:rPr>
        <w:t>Республики  Татарстан</w:t>
      </w:r>
    </w:p>
    <w:p w:rsidR="00211306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306" w:rsidRPr="00930280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306" w:rsidRPr="00930280" w:rsidRDefault="00211306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Простинское </w:t>
      </w:r>
      <w:r w:rsidRPr="00930280">
        <w:rPr>
          <w:rFonts w:ascii="Times New Roman" w:hAnsi="Times New Roman"/>
          <w:sz w:val="28"/>
          <w:szCs w:val="28"/>
        </w:rPr>
        <w:t xml:space="preserve">сельское поселение» и в целях приведения Устава сельского Поселения в соответствие с действующим законодательством Совет </w:t>
      </w:r>
      <w:r>
        <w:rPr>
          <w:rFonts w:ascii="Times New Roman" w:hAnsi="Times New Roman"/>
          <w:sz w:val="28"/>
          <w:szCs w:val="28"/>
        </w:rPr>
        <w:t xml:space="preserve">Простинского </w:t>
      </w:r>
      <w:r w:rsidRPr="00930280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930280">
        <w:rPr>
          <w:rFonts w:ascii="Times New Roman" w:hAnsi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/>
          <w:sz w:val="28"/>
          <w:szCs w:val="28"/>
        </w:rPr>
        <w:t xml:space="preserve">: </w:t>
      </w:r>
    </w:p>
    <w:p w:rsidR="00211306" w:rsidRPr="00930280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306" w:rsidRPr="00930280" w:rsidRDefault="00211306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Простинское </w:t>
      </w:r>
      <w:r w:rsidRPr="00930280">
        <w:rPr>
          <w:rFonts w:ascii="Times New Roman" w:hAnsi="Times New Roman"/>
          <w:sz w:val="28"/>
          <w:szCs w:val="28"/>
        </w:rPr>
        <w:t>сельское поселение» изменения и дополнения согласно Приложению.</w:t>
      </w:r>
    </w:p>
    <w:p w:rsidR="00211306" w:rsidRPr="00930280" w:rsidRDefault="00211306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211306" w:rsidRPr="00930280" w:rsidRDefault="00211306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211306" w:rsidRPr="008B368B" w:rsidRDefault="00211306" w:rsidP="00412294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B368B">
        <w:rPr>
          <w:rFonts w:ascii="Times New Roman" w:hAnsi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211306" w:rsidRPr="00930280" w:rsidRDefault="00211306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211306" w:rsidRDefault="00211306" w:rsidP="00930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 xml:space="preserve">     </w:t>
      </w:r>
    </w:p>
    <w:p w:rsidR="00211306" w:rsidRPr="00A0203C" w:rsidRDefault="00211306" w:rsidP="00930280">
      <w:pPr>
        <w:spacing w:after="0" w:line="240" w:lineRule="auto"/>
        <w:jc w:val="both"/>
        <w:rPr>
          <w:rFonts w:ascii="Times New Roman" w:hAnsi="Times New Roman"/>
          <w:sz w:val="38"/>
          <w:szCs w:val="38"/>
        </w:rPr>
      </w:pPr>
    </w:p>
    <w:p w:rsidR="00211306" w:rsidRPr="00930280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Глава</w:t>
      </w:r>
    </w:p>
    <w:p w:rsidR="00211306" w:rsidRPr="00930280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Простинского </w:t>
      </w:r>
      <w:r w:rsidRPr="00930280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                </w:t>
      </w:r>
      <w:r w:rsidRPr="00930280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Д.А. Бадартинов</w:t>
      </w:r>
    </w:p>
    <w:p w:rsidR="00211306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211306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211306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211306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211306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211306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211306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211306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211306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211306" w:rsidRPr="00BE30AD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</w:rPr>
      </w:pPr>
      <w:r w:rsidRPr="00BE30AD">
        <w:rPr>
          <w:rFonts w:ascii="Times New Roman" w:hAnsi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  <w:r>
        <w:rPr>
          <w:rFonts w:ascii="Times New Roman" w:hAnsi="Times New Roman"/>
        </w:rPr>
        <w:t xml:space="preserve">Простинского </w:t>
      </w:r>
    </w:p>
    <w:p w:rsidR="00211306" w:rsidRPr="00BE30AD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</w:rPr>
      </w:pPr>
      <w:r w:rsidRPr="00BE30AD">
        <w:rPr>
          <w:rFonts w:ascii="Times New Roman" w:hAnsi="Times New Roman"/>
        </w:rPr>
        <w:t xml:space="preserve">сельского поселения  </w:t>
      </w:r>
    </w:p>
    <w:p w:rsidR="00211306" w:rsidRPr="00930280" w:rsidRDefault="0021130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18.01.2017г. № 1</w:t>
      </w:r>
      <w:r w:rsidRPr="0093028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11306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306" w:rsidRPr="00930280" w:rsidRDefault="00211306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306" w:rsidRPr="00BE30AD" w:rsidRDefault="00211306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r w:rsidRPr="00BE30AD">
        <w:rPr>
          <w:rFonts w:ascii="Times New Roman" w:hAnsi="Times New Roman"/>
          <w:sz w:val="27"/>
          <w:szCs w:val="27"/>
        </w:rPr>
        <w:t>Внести  в Устав муниципального образования «</w:t>
      </w:r>
      <w:r>
        <w:rPr>
          <w:rFonts w:ascii="Times New Roman" w:hAnsi="Times New Roman"/>
          <w:sz w:val="27"/>
          <w:szCs w:val="27"/>
        </w:rPr>
        <w:t xml:space="preserve">Простинское </w:t>
      </w:r>
      <w:r w:rsidRPr="00BE30AD">
        <w:rPr>
          <w:rFonts w:ascii="Times New Roman" w:hAnsi="Times New Roman"/>
          <w:sz w:val="27"/>
          <w:szCs w:val="27"/>
        </w:rPr>
        <w:t>сельское поселение» Нижнекамского муниципального района Республики Татарстан следующие изменения:</w:t>
      </w:r>
    </w:p>
    <w:p w:rsidR="00211306" w:rsidRPr="00BE30AD" w:rsidRDefault="00211306" w:rsidP="00BE30A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11306" w:rsidRPr="00BE30AD" w:rsidRDefault="00211306" w:rsidP="00BE30AD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E30AD">
        <w:rPr>
          <w:rFonts w:ascii="Times New Roman" w:hAnsi="Times New Roman"/>
          <w:bCs/>
          <w:color w:val="000000"/>
          <w:sz w:val="27"/>
          <w:szCs w:val="27"/>
        </w:rPr>
        <w:t xml:space="preserve">В </w:t>
      </w:r>
      <w:r w:rsidRPr="00BE30AD">
        <w:rPr>
          <w:rFonts w:ascii="Times New Roman" w:hAnsi="Times New Roman"/>
          <w:b/>
          <w:bCs/>
          <w:color w:val="000000"/>
          <w:sz w:val="27"/>
          <w:szCs w:val="27"/>
        </w:rPr>
        <w:t>статье 7 «</w:t>
      </w:r>
      <w:r w:rsidRPr="00BE30AD">
        <w:rPr>
          <w:rFonts w:ascii="Times New Roman" w:hAnsi="Times New Roman"/>
          <w:b/>
          <w:bCs/>
          <w:sz w:val="27"/>
          <w:szCs w:val="27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BE30AD">
        <w:rPr>
          <w:rFonts w:ascii="Times New Roman" w:hAnsi="Times New Roman"/>
          <w:b/>
          <w:sz w:val="27"/>
          <w:szCs w:val="27"/>
        </w:rPr>
        <w:t>»</w:t>
      </w:r>
      <w:r w:rsidRPr="00BE30AD">
        <w:rPr>
          <w:rFonts w:ascii="Times New Roman" w:hAnsi="Times New Roman"/>
          <w:bCs/>
          <w:color w:val="000000"/>
          <w:sz w:val="27"/>
          <w:szCs w:val="27"/>
        </w:rPr>
        <w:t xml:space="preserve"> пункт 1 дополнить подпунктом 14 следующего содержания:</w:t>
      </w:r>
    </w:p>
    <w:p w:rsidR="00211306" w:rsidRPr="00BE30AD" w:rsidRDefault="00211306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30AD">
        <w:rPr>
          <w:rFonts w:ascii="Times New Roman" w:hAnsi="Times New Roman"/>
          <w:bCs/>
          <w:color w:val="000000"/>
          <w:sz w:val="27"/>
          <w:szCs w:val="27"/>
        </w:rPr>
        <w:t>«14) о</w:t>
      </w:r>
      <w:r w:rsidRPr="00BE30AD">
        <w:rPr>
          <w:rFonts w:ascii="Times New Roman" w:hAnsi="Times New Roman"/>
          <w:sz w:val="27"/>
          <w:szCs w:val="27"/>
        </w:rPr>
        <w:t xml:space="preserve">существление мероприятий в сфере профилактики правонарушений, предусмотренных Федеральным </w:t>
      </w:r>
      <w:hyperlink r:id="rId7" w:history="1">
        <w:r w:rsidRPr="00BE30AD">
          <w:rPr>
            <w:rFonts w:ascii="Times New Roman" w:hAnsi="Times New Roman"/>
            <w:sz w:val="27"/>
            <w:szCs w:val="27"/>
          </w:rPr>
          <w:t>законом</w:t>
        </w:r>
      </w:hyperlink>
      <w:r w:rsidRPr="00BE30AD">
        <w:rPr>
          <w:rFonts w:ascii="Times New Roman" w:hAnsi="Times New Roman"/>
          <w:sz w:val="27"/>
          <w:szCs w:val="27"/>
        </w:rPr>
        <w:t xml:space="preserve"> от 23 июня 2016 года № 182-ФЗ "Об основах системы профилактики правонарушений в Российской Федерации".».</w:t>
      </w:r>
    </w:p>
    <w:p w:rsidR="00211306" w:rsidRPr="00BE30AD" w:rsidRDefault="00211306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11306" w:rsidRPr="00BE30AD" w:rsidRDefault="00211306" w:rsidP="00BE30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30AD">
        <w:rPr>
          <w:rFonts w:ascii="Times New Roman" w:hAnsi="Times New Roman"/>
          <w:sz w:val="27"/>
          <w:szCs w:val="27"/>
        </w:rPr>
        <w:t xml:space="preserve">2. В </w:t>
      </w:r>
      <w:r w:rsidRPr="00BE30AD">
        <w:rPr>
          <w:rFonts w:ascii="Times New Roman" w:hAnsi="Times New Roman"/>
          <w:b/>
          <w:sz w:val="27"/>
          <w:szCs w:val="27"/>
        </w:rPr>
        <w:t xml:space="preserve">статье 20 «Публичные слушания» </w:t>
      </w:r>
      <w:r w:rsidRPr="00BE30AD">
        <w:rPr>
          <w:rFonts w:ascii="Times New Roman" w:hAnsi="Times New Roman"/>
          <w:sz w:val="27"/>
          <w:szCs w:val="27"/>
        </w:rPr>
        <w:t>подпункт 1 пункта 3 изложить в следующей редакции:</w:t>
      </w:r>
    </w:p>
    <w:p w:rsidR="00211306" w:rsidRPr="00BE30AD" w:rsidRDefault="00211306" w:rsidP="00BE30AD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  <w:lang w:eastAsia="en-US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«1) </w:t>
      </w:r>
      <w:r w:rsidRPr="00BE30AD">
        <w:rPr>
          <w:rFonts w:ascii="Times New Roman" w:hAnsi="Times New Roman" w:cs="Times New Roman"/>
          <w:bCs/>
          <w:sz w:val="27"/>
          <w:szCs w:val="27"/>
          <w:lang w:eastAsia="en-US"/>
        </w:rPr>
        <w:t xml:space="preserve">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</w:t>
      </w:r>
      <w:hyperlink r:id="rId8" w:history="1">
        <w:r w:rsidRPr="00BE30AD">
          <w:rPr>
            <w:rFonts w:ascii="Times New Roman" w:hAnsi="Times New Roman" w:cs="Times New Roman"/>
            <w:bCs/>
            <w:sz w:val="27"/>
            <w:szCs w:val="27"/>
            <w:lang w:eastAsia="en-US"/>
          </w:rPr>
          <w:t>Конституции</w:t>
        </w:r>
      </w:hyperlink>
      <w:r w:rsidRPr="00BE30AD">
        <w:rPr>
          <w:rFonts w:ascii="Times New Roman" w:hAnsi="Times New Roman" w:cs="Times New Roman"/>
          <w:bCs/>
          <w:sz w:val="27"/>
          <w:szCs w:val="27"/>
          <w:lang w:eastAsia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</w:t>
      </w:r>
    </w:p>
    <w:p w:rsidR="00211306" w:rsidRPr="00BE30AD" w:rsidRDefault="00211306" w:rsidP="00BE30AD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  <w:lang w:eastAsia="en-US"/>
        </w:rPr>
      </w:pPr>
    </w:p>
    <w:p w:rsidR="00211306" w:rsidRPr="00BE30AD" w:rsidRDefault="00211306" w:rsidP="00D85D4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30AD"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3</w:t>
      </w:r>
      <w:r w:rsidRPr="00BE30AD">
        <w:rPr>
          <w:rFonts w:ascii="Times New Roman" w:hAnsi="Times New Roman"/>
          <w:sz w:val="27"/>
          <w:szCs w:val="27"/>
        </w:rPr>
        <w:t xml:space="preserve">.   </w:t>
      </w:r>
      <w:r w:rsidRPr="00BE30AD">
        <w:rPr>
          <w:rFonts w:ascii="Times New Roman" w:hAnsi="Times New Roman"/>
          <w:bCs/>
          <w:sz w:val="27"/>
          <w:szCs w:val="27"/>
        </w:rPr>
        <w:t xml:space="preserve">В </w:t>
      </w:r>
      <w:r w:rsidRPr="00BE30AD">
        <w:rPr>
          <w:rFonts w:ascii="Times New Roman" w:hAnsi="Times New Roman"/>
          <w:b/>
          <w:bCs/>
          <w:sz w:val="27"/>
          <w:szCs w:val="27"/>
        </w:rPr>
        <w:t>статье 43 «Заместитель главы Поселения»</w:t>
      </w:r>
      <w:r w:rsidRPr="00BE30AD">
        <w:rPr>
          <w:rFonts w:ascii="Times New Roman" w:hAnsi="Times New Roman"/>
          <w:bCs/>
          <w:sz w:val="27"/>
          <w:szCs w:val="27"/>
        </w:rPr>
        <w:t xml:space="preserve">  пункт 3:</w:t>
      </w:r>
    </w:p>
    <w:p w:rsidR="00211306" w:rsidRPr="00BE30AD" w:rsidRDefault="00211306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а)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211306" w:rsidRDefault="00211306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б) слово «осуществляет» заменить словами «временно исполняет».</w:t>
      </w:r>
    </w:p>
    <w:p w:rsidR="00211306" w:rsidRPr="00BE30AD" w:rsidRDefault="00211306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11306" w:rsidRPr="00BE30AD" w:rsidRDefault="00211306" w:rsidP="00D85D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BE30AD">
        <w:rPr>
          <w:rFonts w:ascii="Times New Roman" w:hAnsi="Times New Roman"/>
          <w:sz w:val="27"/>
          <w:szCs w:val="27"/>
        </w:rPr>
        <w:t xml:space="preserve">. В </w:t>
      </w:r>
      <w:r w:rsidRPr="00BE30AD">
        <w:rPr>
          <w:rFonts w:ascii="Times New Roman" w:hAnsi="Times New Roman"/>
          <w:b/>
          <w:sz w:val="27"/>
          <w:szCs w:val="27"/>
        </w:rPr>
        <w:t>статье 47 «Полномочия исполнительного комитета»</w:t>
      </w:r>
      <w:r w:rsidRPr="00BE30AD">
        <w:rPr>
          <w:rFonts w:ascii="Times New Roman" w:hAnsi="Times New Roman"/>
          <w:sz w:val="27"/>
          <w:szCs w:val="27"/>
        </w:rPr>
        <w:t xml:space="preserve"> пункт 2 дополнить абзацем следующего содержания:</w:t>
      </w:r>
    </w:p>
    <w:p w:rsidR="00211306" w:rsidRPr="00BE30AD" w:rsidRDefault="00211306" w:rsidP="00BE30A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30AD">
        <w:rPr>
          <w:rFonts w:ascii="Times New Roman" w:hAnsi="Times New Roman"/>
          <w:sz w:val="27"/>
          <w:szCs w:val="27"/>
        </w:rPr>
        <w:t xml:space="preserve">« - осуществляет мероприятия в сфере профилактики правонарушений, предусмотренных Федеральным законом от 23 июня 2016 года № 182-ФЗ </w:t>
      </w:r>
      <w:bookmarkStart w:id="0" w:name="_GoBack"/>
      <w:bookmarkEnd w:id="0"/>
      <w:r w:rsidRPr="00BE30AD">
        <w:rPr>
          <w:rFonts w:ascii="Times New Roman" w:hAnsi="Times New Roman"/>
          <w:sz w:val="27"/>
          <w:szCs w:val="27"/>
        </w:rPr>
        <w:t>«Об основах системы профилактики правонарушений в Российской Федерации.».</w:t>
      </w:r>
    </w:p>
    <w:p w:rsidR="00211306" w:rsidRPr="00BE30AD" w:rsidRDefault="00211306" w:rsidP="00D85D42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211306" w:rsidRPr="00BE30AD" w:rsidRDefault="00211306" w:rsidP="00BE3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30AD">
        <w:rPr>
          <w:rFonts w:ascii="Times New Roman" w:hAnsi="Times New Roman"/>
          <w:bCs/>
          <w:sz w:val="27"/>
          <w:szCs w:val="27"/>
        </w:rPr>
        <w:t xml:space="preserve">5.  В </w:t>
      </w:r>
      <w:r w:rsidRPr="00BE30AD">
        <w:rPr>
          <w:rFonts w:ascii="Times New Roman" w:hAnsi="Times New Roman"/>
          <w:b/>
          <w:bCs/>
          <w:sz w:val="27"/>
          <w:szCs w:val="27"/>
        </w:rPr>
        <w:t>статье 82 «</w:t>
      </w:r>
      <w:r w:rsidRPr="00BE30AD">
        <w:rPr>
          <w:rFonts w:ascii="Times New Roman" w:hAnsi="Times New Roman"/>
          <w:b/>
          <w:sz w:val="27"/>
          <w:szCs w:val="27"/>
        </w:rPr>
        <w:t>Порядок подготовки проекта Устава Поселения, внесения изменений и дополнений в настоящий Устав»</w:t>
      </w:r>
      <w:r w:rsidRPr="00BE30AD">
        <w:rPr>
          <w:rFonts w:ascii="Times New Roman" w:hAnsi="Times New Roman"/>
          <w:sz w:val="27"/>
          <w:szCs w:val="27"/>
        </w:rPr>
        <w:t xml:space="preserve"> в пункте 3 слова «если указанные изменения и дополнения вносятся в целях приведения Устава </w:t>
      </w:r>
      <w:r>
        <w:rPr>
          <w:rFonts w:ascii="Times New Roman" w:hAnsi="Times New Roman"/>
          <w:sz w:val="27"/>
          <w:szCs w:val="27"/>
        </w:rPr>
        <w:t>Поселения</w:t>
      </w:r>
      <w:r w:rsidRPr="00BE30AD">
        <w:rPr>
          <w:rFonts w:ascii="Times New Roman" w:hAnsi="Times New Roman"/>
          <w:sz w:val="27"/>
          <w:szCs w:val="27"/>
        </w:rPr>
        <w:t xml:space="preserve"> в соответствие с Конституцией Российской Федерации, федеральными законами.» заменить словами «когда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211306" w:rsidRPr="00BE30AD" w:rsidRDefault="00211306" w:rsidP="00BE3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1306" w:rsidRPr="00BE30AD" w:rsidSect="004C4ABA">
      <w:footerReference w:type="default" r:id="rId9"/>
      <w:pgSz w:w="11906" w:h="16838"/>
      <w:pgMar w:top="89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06" w:rsidRDefault="00211306" w:rsidP="00DA1DD1">
      <w:pPr>
        <w:spacing w:after="0" w:line="240" w:lineRule="auto"/>
      </w:pPr>
      <w:r>
        <w:separator/>
      </w:r>
    </w:p>
  </w:endnote>
  <w:endnote w:type="continuationSeparator" w:id="0">
    <w:p w:rsidR="00211306" w:rsidRDefault="00211306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06" w:rsidRDefault="00211306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11306" w:rsidRDefault="002113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06" w:rsidRDefault="00211306" w:rsidP="00DA1DD1">
      <w:pPr>
        <w:spacing w:after="0" w:line="240" w:lineRule="auto"/>
      </w:pPr>
      <w:r>
        <w:separator/>
      </w:r>
    </w:p>
  </w:footnote>
  <w:footnote w:type="continuationSeparator" w:id="0">
    <w:p w:rsidR="00211306" w:rsidRDefault="00211306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52B48"/>
    <w:rsid w:val="0005483B"/>
    <w:rsid w:val="00060FA6"/>
    <w:rsid w:val="0007052A"/>
    <w:rsid w:val="0007281D"/>
    <w:rsid w:val="00090572"/>
    <w:rsid w:val="000909D3"/>
    <w:rsid w:val="000A744B"/>
    <w:rsid w:val="000B098E"/>
    <w:rsid w:val="000D2182"/>
    <w:rsid w:val="001068BA"/>
    <w:rsid w:val="00122FEA"/>
    <w:rsid w:val="001617A7"/>
    <w:rsid w:val="001B0D76"/>
    <w:rsid w:val="001D367C"/>
    <w:rsid w:val="001F7BB0"/>
    <w:rsid w:val="00202FD5"/>
    <w:rsid w:val="00203B2C"/>
    <w:rsid w:val="00211306"/>
    <w:rsid w:val="002E6604"/>
    <w:rsid w:val="002F34A0"/>
    <w:rsid w:val="00301EA0"/>
    <w:rsid w:val="0030744E"/>
    <w:rsid w:val="00323F8C"/>
    <w:rsid w:val="00325EFF"/>
    <w:rsid w:val="00326AEE"/>
    <w:rsid w:val="003A0DCE"/>
    <w:rsid w:val="003A30F2"/>
    <w:rsid w:val="003B4616"/>
    <w:rsid w:val="003B4CF6"/>
    <w:rsid w:val="00412294"/>
    <w:rsid w:val="004272A4"/>
    <w:rsid w:val="00432DDF"/>
    <w:rsid w:val="00473D86"/>
    <w:rsid w:val="00476ED8"/>
    <w:rsid w:val="0049358A"/>
    <w:rsid w:val="004C4ABA"/>
    <w:rsid w:val="004E5858"/>
    <w:rsid w:val="005758F3"/>
    <w:rsid w:val="00586855"/>
    <w:rsid w:val="005A07EB"/>
    <w:rsid w:val="005B2434"/>
    <w:rsid w:val="005D6421"/>
    <w:rsid w:val="005D7BEF"/>
    <w:rsid w:val="005F7915"/>
    <w:rsid w:val="00601AFB"/>
    <w:rsid w:val="006701F0"/>
    <w:rsid w:val="00696B54"/>
    <w:rsid w:val="006B4709"/>
    <w:rsid w:val="006C32F5"/>
    <w:rsid w:val="006C3926"/>
    <w:rsid w:val="007054F4"/>
    <w:rsid w:val="00745E43"/>
    <w:rsid w:val="00776CAF"/>
    <w:rsid w:val="007965C7"/>
    <w:rsid w:val="007A1095"/>
    <w:rsid w:val="007F47EC"/>
    <w:rsid w:val="00847004"/>
    <w:rsid w:val="008772EB"/>
    <w:rsid w:val="0089302C"/>
    <w:rsid w:val="008B2C0A"/>
    <w:rsid w:val="008B368B"/>
    <w:rsid w:val="008C2490"/>
    <w:rsid w:val="008C32CD"/>
    <w:rsid w:val="008F5962"/>
    <w:rsid w:val="00916B83"/>
    <w:rsid w:val="00930280"/>
    <w:rsid w:val="00935D63"/>
    <w:rsid w:val="00955C72"/>
    <w:rsid w:val="009564DF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C0A78"/>
    <w:rsid w:val="00AD3344"/>
    <w:rsid w:val="00AE6F43"/>
    <w:rsid w:val="00AF4B7D"/>
    <w:rsid w:val="00B04797"/>
    <w:rsid w:val="00B248FF"/>
    <w:rsid w:val="00B53A6E"/>
    <w:rsid w:val="00B71D07"/>
    <w:rsid w:val="00BA6296"/>
    <w:rsid w:val="00BE27E8"/>
    <w:rsid w:val="00BE30AD"/>
    <w:rsid w:val="00C109A6"/>
    <w:rsid w:val="00C27BD5"/>
    <w:rsid w:val="00C3225D"/>
    <w:rsid w:val="00C33256"/>
    <w:rsid w:val="00C345DD"/>
    <w:rsid w:val="00C462ED"/>
    <w:rsid w:val="00C7321C"/>
    <w:rsid w:val="00CA4729"/>
    <w:rsid w:val="00CC143C"/>
    <w:rsid w:val="00CC7AC4"/>
    <w:rsid w:val="00CD7A1F"/>
    <w:rsid w:val="00CE5F4E"/>
    <w:rsid w:val="00D831F8"/>
    <w:rsid w:val="00D85D42"/>
    <w:rsid w:val="00D9350B"/>
    <w:rsid w:val="00DA1DD1"/>
    <w:rsid w:val="00DA3E98"/>
    <w:rsid w:val="00DB2424"/>
    <w:rsid w:val="00DB3F80"/>
    <w:rsid w:val="00DE7B26"/>
    <w:rsid w:val="00E05B8B"/>
    <w:rsid w:val="00E666E7"/>
    <w:rsid w:val="00E96E40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85B95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1DD1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1D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1DD1"/>
    <w:rPr>
      <w:rFonts w:ascii="Cambria" w:hAnsi="Cambria" w:cs="Times New Roman"/>
      <w:b/>
      <w:bCs/>
      <w:color w:val="4F81BD"/>
      <w:lang w:eastAsia="ru-RU"/>
    </w:rPr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DA1DD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A1D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DA1DD1"/>
    <w:pPr>
      <w:ind w:left="720"/>
      <w:contextualSpacing/>
    </w:pPr>
  </w:style>
  <w:style w:type="paragraph" w:customStyle="1" w:styleId="ConsPlusNormal">
    <w:name w:val="ConsPlusNormal"/>
    <w:uiPriority w:val="99"/>
    <w:rsid w:val="00DA1DD1"/>
    <w:pPr>
      <w:widowControl w:val="0"/>
      <w:autoSpaceDE w:val="0"/>
      <w:autoSpaceDN w:val="0"/>
    </w:pPr>
    <w:rPr>
      <w:rFonts w:cs="Calibri"/>
      <w:szCs w:val="20"/>
    </w:rPr>
  </w:style>
  <w:style w:type="paragraph" w:styleId="Header">
    <w:name w:val="header"/>
    <w:basedOn w:val="Normal"/>
    <w:link w:val="HeaderChar"/>
    <w:uiPriority w:val="99"/>
    <w:semiHidden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1D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D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BCCF0975F53D3778E018925B5412671A3384BD36EB0B4EAB85jFa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6B40513B4BBDE09D3ED0FD1091E17BED1916125D7A99602783FCC961oDG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707</Words>
  <Characters>4034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14</cp:revision>
  <cp:lastPrinted>2017-01-13T07:08:00Z</cp:lastPrinted>
  <dcterms:created xsi:type="dcterms:W3CDTF">2017-01-12T07:44:00Z</dcterms:created>
  <dcterms:modified xsi:type="dcterms:W3CDTF">2017-01-18T12:49:00Z</dcterms:modified>
</cp:coreProperties>
</file>